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3CD3A" w14:textId="4C633140" w:rsidR="00B3690D" w:rsidRDefault="00D9237B" w:rsidP="00B3690D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t xml:space="preserve">                      </w:t>
      </w:r>
      <w:r w:rsidR="00471CB2" w:rsidRPr="00D30D72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0" w:name="__Logo__"/>
      <w:r w:rsidR="00471CB2" w:rsidRPr="00D30D72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instrText xml:space="preserve"> FORMTEXT </w:instrText>
      </w:r>
      <w:r w:rsidR="00471CB2" w:rsidRPr="00D30D72">
        <w:rPr>
          <w:rFonts w:ascii="Arial" w:eastAsia="MS Mincho" w:hAnsi="Arial"/>
          <w:i/>
          <w:iCs/>
          <w:color w:val="FFFFFF" w:themeColor="background1"/>
          <w:sz w:val="32"/>
          <w:szCs w:val="32"/>
        </w:rPr>
      </w:r>
      <w:r w:rsidR="00471CB2" w:rsidRPr="00D30D72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fldChar w:fldCharType="separate"/>
      </w:r>
      <w:r w:rsidR="00471CB2" w:rsidRPr="00D30D72">
        <w:rPr>
          <w:rFonts w:ascii="Arial" w:eastAsia="MS Mincho" w:hAnsi="Arial"/>
          <w:i/>
          <w:iCs/>
          <w:noProof/>
          <w:color w:val="FFFFFF" w:themeColor="background1"/>
          <w:sz w:val="32"/>
          <w:szCs w:val="32"/>
        </w:rPr>
        <w:t>l</w:t>
      </w:r>
      <w:r w:rsidR="00471CB2" w:rsidRPr="00D30D72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fldChar w:fldCharType="end"/>
      </w:r>
      <w:bookmarkEnd w:id="0"/>
      <w:r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t xml:space="preserve">      </w:t>
      </w:r>
      <w:r w:rsidR="00471CB2"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="00471CB2"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 w:rsidR="00471CB2"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="00B3690D">
        <w:rPr>
          <w:rFonts w:ascii="Arial" w:eastAsia="MS Mincho" w:hAnsi="Arial"/>
          <w:i/>
          <w:iCs/>
          <w:sz w:val="32"/>
          <w:szCs w:val="32"/>
        </w:rPr>
        <w:t>CRISPIANO</w:t>
      </w:r>
      <w:r>
        <w:rPr>
          <w:rFonts w:ascii="Arial" w:eastAsia="MS Mincho" w:hAnsi="Arial"/>
          <w:i/>
          <w:iCs/>
          <w:sz w:val="32"/>
          <w:szCs w:val="32"/>
        </w:rPr>
        <w:t xml:space="preserve">                      (All.A)</w:t>
      </w:r>
    </w:p>
    <w:p w14:paraId="33273F46" w14:textId="6C52AB9A" w:rsidR="00AB7506" w:rsidRDefault="00471CB2" w:rsidP="00B3690D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15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="00B3690D">
        <w:rPr>
          <w:rFonts w:ascii="Arial" w:eastAsia="MS Mincho" w:hAnsi="Arial"/>
          <w:i/>
          <w:iCs/>
          <w:sz w:val="32"/>
          <w:szCs w:val="32"/>
        </w:rPr>
        <w:t>TARANTO</w:t>
      </w:r>
    </w:p>
    <w:p w14:paraId="0AD85CE2" w14:textId="77777777" w:rsidR="000C542C" w:rsidRPr="00756FAF" w:rsidRDefault="000C542C" w:rsidP="003A0DE1">
      <w:pPr>
        <w:pStyle w:val="Testodelblocco"/>
        <w:spacing w:before="120" w:line="276" w:lineRule="auto"/>
        <w:ind w:left="4962"/>
        <w:jc w:val="right"/>
        <w:rPr>
          <w:i w:val="0"/>
        </w:rPr>
      </w:pPr>
      <w:r w:rsidRPr="00756FAF">
        <w:t>All’Ufficio Elettorale</w:t>
      </w:r>
    </w:p>
    <w:p w14:paraId="29700AEB" w14:textId="77777777" w:rsidR="000C542C" w:rsidRPr="00756FAF" w:rsidRDefault="000C542C" w:rsidP="003B1405">
      <w:pPr>
        <w:pStyle w:val="Testodelblocco"/>
        <w:spacing w:line="360" w:lineRule="auto"/>
        <w:ind w:left="5529"/>
        <w:jc w:val="right"/>
        <w:rPr>
          <w:i w:val="0"/>
        </w:rPr>
      </w:pPr>
      <w:r w:rsidRPr="00756FAF">
        <w:t>del Comune di</w:t>
      </w:r>
    </w:p>
    <w:p w14:paraId="4A5F916B" w14:textId="50CBDC98" w:rsidR="000C542C" w:rsidRPr="00471CB2" w:rsidRDefault="00B3690D">
      <w:pPr>
        <w:pStyle w:val="Testodelblocco"/>
        <w:ind w:left="4536"/>
        <w:jc w:val="right"/>
        <w:rPr>
          <w:i w:val="0"/>
        </w:rPr>
      </w:pPr>
      <w:r>
        <w:rPr>
          <w:i w:val="0"/>
        </w:rPr>
        <w:t>CRISPIANO</w:t>
      </w:r>
    </w:p>
    <w:p w14:paraId="4F5A8A9D" w14:textId="77777777" w:rsidR="000C542C" w:rsidRDefault="000C542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5F849395" w14:textId="62987388" w:rsidR="000C542C" w:rsidRPr="00756FAF" w:rsidRDefault="000C542C" w:rsidP="003A0DE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12" w:lineRule="auto"/>
        <w:ind w:left="1559" w:hanging="1559"/>
        <w:rPr>
          <w:rFonts w:ascii="Arial" w:hAnsi="Arial" w:cs="Arial"/>
          <w:bCs/>
          <w:sz w:val="21"/>
          <w:szCs w:val="21"/>
        </w:rPr>
      </w:pPr>
      <w:r w:rsidRPr="00756FAF">
        <w:rPr>
          <w:rFonts w:ascii="Arial" w:hAnsi="Arial" w:cs="Arial"/>
          <w:spacing w:val="10"/>
          <w:sz w:val="21"/>
          <w:szCs w:val="21"/>
        </w:rPr>
        <w:t>OGGETTO:</w:t>
      </w:r>
      <w:r w:rsidRPr="00756FAF">
        <w:rPr>
          <w:rFonts w:ascii="Arial" w:hAnsi="Arial" w:cs="Arial"/>
          <w:sz w:val="21"/>
          <w:szCs w:val="21"/>
        </w:rPr>
        <w:tab/>
      </w:r>
      <w:r w:rsidRPr="00756FAF">
        <w:rPr>
          <w:rFonts w:ascii="Arial" w:hAnsi="Arial" w:cs="Arial"/>
          <w:b/>
          <w:bCs/>
          <w:spacing w:val="2"/>
          <w:sz w:val="21"/>
          <w:szCs w:val="21"/>
        </w:rPr>
        <w:t>RICHIESTA DI DUPLICATO O RINNOVO DELLA TESSERA ELETTORALE PER</w:t>
      </w:r>
      <w:r w:rsidRPr="00756FAF">
        <w:rPr>
          <w:rFonts w:ascii="Arial" w:hAnsi="Arial" w:cs="Arial"/>
          <w:b/>
          <w:bCs/>
          <w:sz w:val="21"/>
          <w:szCs w:val="21"/>
        </w:rPr>
        <w:t xml:space="preserve"> DETERIORAMENTO, FURTO</w:t>
      </w:r>
      <w:r w:rsidR="002802F8">
        <w:rPr>
          <w:rFonts w:ascii="Arial" w:hAnsi="Arial" w:cs="Arial"/>
          <w:b/>
          <w:bCs/>
          <w:sz w:val="21"/>
          <w:szCs w:val="21"/>
        </w:rPr>
        <w:t>/SMARRIMENTO</w:t>
      </w:r>
      <w:r w:rsidRPr="00756FAF">
        <w:rPr>
          <w:rFonts w:ascii="Arial" w:hAnsi="Arial" w:cs="Arial"/>
          <w:b/>
          <w:bCs/>
          <w:sz w:val="21"/>
          <w:szCs w:val="21"/>
        </w:rPr>
        <w:t xml:space="preserve"> O ESAURIMENTO.</w:t>
      </w:r>
    </w:p>
    <w:p w14:paraId="3DF4EC5E" w14:textId="77777777" w:rsidR="000C542C" w:rsidRPr="00AB7506" w:rsidRDefault="000C542C" w:rsidP="003A0DE1">
      <w:pPr>
        <w:widowControl w:val="0"/>
        <w:autoSpaceDE w:val="0"/>
        <w:autoSpaceDN w:val="0"/>
        <w:adjustRightInd w:val="0"/>
        <w:spacing w:before="120" w:line="372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0"/>
      </w:tblGrid>
      <w:tr w:rsidR="000C542C" w:rsidRPr="00AB7506" w14:paraId="23695F4A" w14:textId="77777777" w:rsidTr="007E280D">
        <w:trPr>
          <w:trHeight w:val="1864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A730" w14:textId="77777777" w:rsidR="000C542C" w:rsidRPr="00AB7506" w:rsidRDefault="00811B57" w:rsidP="007E280D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AB7506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7E46E2DB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………..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Pr="00AB75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B7506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471CB2">
              <w:rPr>
                <w:rFonts w:ascii="Arial" w:hAnsi="Arial" w:cs="Arial"/>
                <w:sz w:val="20"/>
                <w:szCs w:val="20"/>
              </w:rPr>
              <w:t>...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0079E6AC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iscritto/a nella lista elettorale della sezione N.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5F92F261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after="120" w:line="33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Tessera N.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</w:tr>
    </w:tbl>
    <w:p w14:paraId="7B4C1FE7" w14:textId="77777777" w:rsidR="009B1028" w:rsidRDefault="009B1028" w:rsidP="003A0DE1">
      <w:pPr>
        <w:autoSpaceDE w:val="0"/>
        <w:autoSpaceDN w:val="0"/>
        <w:adjustRightInd w:val="0"/>
        <w:spacing w:before="120" w:line="372" w:lineRule="auto"/>
        <w:jc w:val="both"/>
        <w:rPr>
          <w:rFonts w:ascii="Arial" w:hAnsi="Arial" w:cs="Arial"/>
          <w:sz w:val="20"/>
          <w:szCs w:val="20"/>
        </w:rPr>
      </w:pPr>
    </w:p>
    <w:p w14:paraId="1C7955FA" w14:textId="6A37D751" w:rsidR="000C542C" w:rsidRDefault="000C542C" w:rsidP="003A0DE1">
      <w:pPr>
        <w:autoSpaceDE w:val="0"/>
        <w:autoSpaceDN w:val="0"/>
        <w:adjustRightInd w:val="0"/>
        <w:spacing w:before="120" w:line="372" w:lineRule="auto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t>fa presente che, a causa di:</w:t>
      </w:r>
    </w:p>
    <w:bookmarkStart w:id="1" w:name="Controllo__1"/>
    <w:bookmarkStart w:id="2" w:name="_GoBack"/>
    <w:bookmarkEnd w:id="2"/>
    <w:p w14:paraId="75E42538" w14:textId="77777777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="00965F90">
        <w:rPr>
          <w:rFonts w:ascii="Arial" w:hAnsi="Arial" w:cs="Arial"/>
          <w:sz w:val="20"/>
          <w:szCs w:val="20"/>
        </w:rPr>
      </w:r>
      <w:r w:rsidR="00965F90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1"/>
      <w:r w:rsidRPr="00AB7506">
        <w:rPr>
          <w:rFonts w:ascii="Arial" w:hAnsi="Arial" w:cs="Arial"/>
          <w:sz w:val="20"/>
          <w:szCs w:val="20"/>
        </w:rPr>
        <w:tab/>
        <w:t>Deterioramento della allegata tessera elettorale (art. 4, comma 5, del d.P.R. 08.09.2000, n. 299)</w:t>
      </w:r>
    </w:p>
    <w:p w14:paraId="4C74C789" w14:textId="77777777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duplicato.</w:t>
      </w:r>
    </w:p>
    <w:bookmarkStart w:id="3" w:name="Controllo__2"/>
    <w:p w14:paraId="3717A5B7" w14:textId="1AC4DF55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2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="00965F90">
        <w:rPr>
          <w:rFonts w:ascii="Arial" w:hAnsi="Arial" w:cs="Arial"/>
          <w:sz w:val="20"/>
          <w:szCs w:val="20"/>
        </w:rPr>
      </w:r>
      <w:r w:rsidR="00965F90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3"/>
      <w:r w:rsidRPr="00AB7506">
        <w:rPr>
          <w:rFonts w:ascii="Arial" w:hAnsi="Arial" w:cs="Arial"/>
          <w:sz w:val="20"/>
          <w:szCs w:val="20"/>
        </w:rPr>
        <w:tab/>
        <w:t>Furto</w:t>
      </w:r>
      <w:r w:rsidR="00B3690D">
        <w:rPr>
          <w:rFonts w:ascii="Arial" w:hAnsi="Arial" w:cs="Arial"/>
          <w:sz w:val="20"/>
          <w:szCs w:val="20"/>
        </w:rPr>
        <w:t xml:space="preserve"> o smarrimento</w:t>
      </w:r>
      <w:r w:rsidRPr="00AB7506">
        <w:rPr>
          <w:rFonts w:ascii="Arial" w:hAnsi="Arial" w:cs="Arial"/>
          <w:sz w:val="20"/>
          <w:szCs w:val="20"/>
        </w:rPr>
        <w:t xml:space="preserve"> della propria tessera elettorale, come risulta dalla allegata ricevuta di denuncia presentata al competente ufficio di pubblica sicurezza (Art. 4, comma 6, del d.P.R. 08.09.2000, n. 299),</w:t>
      </w:r>
      <w:r w:rsidR="00B3690D">
        <w:rPr>
          <w:rFonts w:ascii="Arial" w:hAnsi="Arial" w:cs="Arial"/>
          <w:sz w:val="20"/>
          <w:szCs w:val="20"/>
        </w:rPr>
        <w:t>o dichiarazione sostitutiva ai sensi del D.P.R. n,445/2000</w:t>
      </w:r>
    </w:p>
    <w:p w14:paraId="213D3A3E" w14:textId="77777777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duplicato.</w:t>
      </w:r>
    </w:p>
    <w:bookmarkStart w:id="4" w:name="Controllo__3"/>
    <w:p w14:paraId="44F0316B" w14:textId="78CF6248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3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="00965F90">
        <w:rPr>
          <w:rFonts w:ascii="Arial" w:hAnsi="Arial" w:cs="Arial"/>
          <w:sz w:val="20"/>
          <w:szCs w:val="20"/>
        </w:rPr>
      </w:r>
      <w:r w:rsidR="00965F90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4"/>
      <w:r w:rsidR="003B1405" w:rsidRPr="00AB7506">
        <w:rPr>
          <w:rFonts w:ascii="Arial" w:hAnsi="Arial" w:cs="Arial"/>
          <w:sz w:val="20"/>
          <w:szCs w:val="20"/>
        </w:rPr>
        <w:tab/>
        <w:t>Esaurimento della</w:t>
      </w:r>
      <w:r w:rsidRPr="00AB7506">
        <w:rPr>
          <w:rFonts w:ascii="Arial" w:hAnsi="Arial" w:cs="Arial"/>
          <w:sz w:val="20"/>
          <w:szCs w:val="20"/>
        </w:rPr>
        <w:t xml:space="preserve"> tessera elettorale</w:t>
      </w:r>
      <w:r w:rsidR="00D7030C" w:rsidRPr="00AB7506">
        <w:rPr>
          <w:rFonts w:ascii="Arial" w:hAnsi="Arial" w:cs="Arial"/>
          <w:sz w:val="20"/>
          <w:szCs w:val="20"/>
        </w:rPr>
        <w:t>,</w:t>
      </w:r>
      <w:r w:rsidRPr="00AB7506">
        <w:rPr>
          <w:rFonts w:ascii="Arial" w:hAnsi="Arial" w:cs="Arial"/>
          <w:sz w:val="20"/>
          <w:szCs w:val="20"/>
        </w:rPr>
        <w:t xml:space="preserve"> </w:t>
      </w:r>
      <w:r w:rsidR="00D7030C" w:rsidRPr="00AB7506">
        <w:rPr>
          <w:rFonts w:ascii="Arial" w:hAnsi="Arial" w:cs="Arial"/>
          <w:sz w:val="20"/>
          <w:szCs w:val="20"/>
        </w:rPr>
        <w:t xml:space="preserve">che si </w:t>
      </w:r>
      <w:r w:rsidR="0001727A" w:rsidRPr="00AB7506">
        <w:rPr>
          <w:rFonts w:ascii="Arial" w:hAnsi="Arial" w:cs="Arial"/>
          <w:sz w:val="20"/>
          <w:szCs w:val="20"/>
        </w:rPr>
        <w:t>presenta in visione</w:t>
      </w:r>
      <w:r w:rsidR="00D7030C" w:rsidRPr="00AB7506">
        <w:rPr>
          <w:rFonts w:ascii="Arial" w:hAnsi="Arial" w:cs="Arial"/>
          <w:sz w:val="20"/>
          <w:szCs w:val="20"/>
        </w:rPr>
        <w:t xml:space="preserve"> </w:t>
      </w:r>
      <w:r w:rsidRPr="00AB7506">
        <w:rPr>
          <w:rFonts w:ascii="Arial" w:hAnsi="Arial" w:cs="Arial"/>
          <w:sz w:val="20"/>
          <w:szCs w:val="20"/>
        </w:rPr>
        <w:t>(art. 4, comma 7, del d.P.R. 08.09.2000, n. 299)</w:t>
      </w:r>
      <w:r w:rsidR="003B1405" w:rsidRPr="00AB7506">
        <w:rPr>
          <w:rFonts w:ascii="Arial" w:hAnsi="Arial" w:cs="Arial"/>
          <w:sz w:val="20"/>
          <w:szCs w:val="20"/>
        </w:rPr>
        <w:t>.</w:t>
      </w:r>
    </w:p>
    <w:p w14:paraId="4DA4A7FE" w14:textId="77777777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rinnovo.</w:t>
      </w:r>
    </w:p>
    <w:p w14:paraId="40CD981C" w14:textId="77777777" w:rsidR="00B16982" w:rsidRPr="00B16982" w:rsidRDefault="00B16982" w:rsidP="003A0DE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16982">
        <w:rPr>
          <w:rFonts w:ascii="Arial" w:hAnsi="Arial" w:cs="Arial"/>
          <w:iCs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A514609" w14:textId="28088CDF" w:rsidR="000C542C" w:rsidRDefault="000C542C" w:rsidP="003A0DE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B7506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811B57" w:rsidRPr="00AB7506">
        <w:rPr>
          <w:rFonts w:ascii="Arial" w:hAnsi="Arial" w:cs="Arial"/>
          <w:i/>
          <w:iCs/>
          <w:sz w:val="20"/>
          <w:szCs w:val="20"/>
        </w:rPr>
        <w:t>……………</w:t>
      </w:r>
      <w:r w:rsidR="00D950F2" w:rsidRPr="00AB7506">
        <w:rPr>
          <w:rFonts w:ascii="Arial" w:hAnsi="Arial" w:cs="Arial"/>
          <w:i/>
          <w:iCs/>
          <w:sz w:val="20"/>
          <w:szCs w:val="20"/>
        </w:rPr>
        <w:t>………</w:t>
      </w:r>
      <w:r w:rsidR="00811B57" w:rsidRPr="00AB7506">
        <w:rPr>
          <w:rFonts w:ascii="Arial" w:hAnsi="Arial" w:cs="Arial"/>
          <w:i/>
          <w:iCs/>
          <w:sz w:val="20"/>
          <w:szCs w:val="20"/>
        </w:rPr>
        <w:t>……</w:t>
      </w:r>
      <w:r w:rsidR="00A055B6" w:rsidRPr="00AB7506">
        <w:rPr>
          <w:rFonts w:ascii="Arial" w:hAnsi="Arial" w:cs="Arial"/>
          <w:i/>
          <w:iCs/>
          <w:sz w:val="20"/>
          <w:szCs w:val="20"/>
        </w:rPr>
        <w:t>………</w:t>
      </w:r>
      <w:r w:rsidR="00A055B6" w:rsidRPr="00AB7506">
        <w:rPr>
          <w:rFonts w:ascii="Arial" w:hAnsi="Arial" w:cs="Arial"/>
          <w:i/>
          <w:iCs/>
          <w:sz w:val="20"/>
          <w:szCs w:val="20"/>
        </w:rPr>
        <w:tab/>
      </w:r>
      <w:r w:rsidR="009937C6" w:rsidRPr="00520D40">
        <w:rPr>
          <w:rFonts w:ascii="Arial" w:hAnsi="Arial" w:cs="Arial"/>
          <w:b/>
          <w:bCs/>
          <w:sz w:val="20"/>
          <w:szCs w:val="20"/>
        </w:rPr>
        <w:t>IL/</w:t>
      </w:r>
      <w:r w:rsidR="009937C6">
        <w:rPr>
          <w:rFonts w:ascii="Arial" w:hAnsi="Arial" w:cs="Arial"/>
          <w:b/>
          <w:bCs/>
          <w:sz w:val="20"/>
          <w:szCs w:val="20"/>
        </w:rPr>
        <w:t>L</w:t>
      </w:r>
      <w:r w:rsidRPr="00AB7506">
        <w:rPr>
          <w:rFonts w:ascii="Arial" w:hAnsi="Arial" w:cs="Arial"/>
          <w:b/>
          <w:bCs/>
          <w:sz w:val="20"/>
          <w:szCs w:val="20"/>
        </w:rPr>
        <w:t>A RICHIEDENTE</w:t>
      </w:r>
    </w:p>
    <w:p w14:paraId="6D515B8B" w14:textId="7DC51D13" w:rsidR="009B1028" w:rsidRDefault="009B1028" w:rsidP="009B1028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……………………………………………….</w:t>
      </w:r>
    </w:p>
    <w:p w14:paraId="46077B0D" w14:textId="77777777" w:rsidR="009B1028" w:rsidRDefault="009B1028" w:rsidP="003A0DE1">
      <w:pPr>
        <w:widowControl w:val="0"/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326B5D22" w14:textId="6531E412" w:rsidR="000C542C" w:rsidRPr="00756FAF" w:rsidRDefault="000C542C" w:rsidP="003A0DE1">
      <w:pPr>
        <w:widowControl w:val="0"/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  <w:sz w:val="17"/>
          <w:szCs w:val="17"/>
        </w:rPr>
      </w:pPr>
      <w:r w:rsidRPr="00756FAF">
        <w:rPr>
          <w:rFonts w:ascii="Arial" w:hAnsi="Arial" w:cs="Arial"/>
          <w:sz w:val="17"/>
          <w:szCs w:val="17"/>
        </w:rPr>
        <w:t>N.B. - L'art. 4, commi 5, 6 e 7 del d.P.R. 8 settembre 2000, n. 299, recita:</w:t>
      </w:r>
    </w:p>
    <w:p w14:paraId="5BE0C12F" w14:textId="77777777" w:rsidR="000C542C" w:rsidRPr="00756FAF" w:rsidRDefault="00756FAF" w:rsidP="00756FAF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“</w:t>
      </w:r>
      <w:r w:rsidR="000C542C" w:rsidRPr="00756FAF">
        <w:rPr>
          <w:rFonts w:ascii="Arial" w:hAnsi="Arial" w:cs="Arial"/>
          <w:sz w:val="17"/>
          <w:szCs w:val="17"/>
        </w:rPr>
        <w:t xml:space="preserve">5. In caso di deterioramento della tessera, con conseguente inutilizzabilità, l'ufficio elettorale del comune rilascia al titolare </w:t>
      </w:r>
      <w:r w:rsidR="000C542C" w:rsidRPr="00756FAF">
        <w:rPr>
          <w:rFonts w:ascii="Arial" w:hAnsi="Arial" w:cs="Arial"/>
          <w:spacing w:val="-2"/>
          <w:sz w:val="17"/>
          <w:szCs w:val="17"/>
        </w:rPr>
        <w:t>un duplicato della stessa, previa presentazione da parte dell'interessato di apposita domanda e consegna dell'originale deteriorato.</w:t>
      </w:r>
    </w:p>
    <w:p w14:paraId="58600E20" w14:textId="77777777" w:rsidR="000C542C" w:rsidRPr="00756FAF" w:rsidRDefault="000C542C" w:rsidP="00756FAF">
      <w:pPr>
        <w:pStyle w:val="Rientrocorpodeltesto"/>
        <w:ind w:firstLine="284"/>
      </w:pPr>
      <w:r w:rsidRPr="00756FAF">
        <w:t>6. In caso di smarrimento o furto, il comune rilascia il duplicato della tessera al titolare, previa sua domanda, corredata della denuncia presentata ai competenti uffici di pubblica sicurezza.</w:t>
      </w:r>
    </w:p>
    <w:p w14:paraId="780ACA99" w14:textId="77777777" w:rsidR="00AB7506" w:rsidRDefault="000C542C" w:rsidP="00AB7506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17"/>
          <w:szCs w:val="17"/>
        </w:rPr>
      </w:pPr>
      <w:r w:rsidRPr="00756FAF">
        <w:rPr>
          <w:rFonts w:ascii="Arial" w:hAnsi="Arial" w:cs="Arial"/>
          <w:spacing w:val="-2"/>
          <w:sz w:val="17"/>
          <w:szCs w:val="17"/>
        </w:rPr>
        <w:t>7. Su domanda dell'interessato, si procede al rinnovo della tessera elettorale personale quando essa non risulti più utilizzabile</w:t>
      </w:r>
      <w:r w:rsidRPr="00756FAF">
        <w:rPr>
          <w:rFonts w:ascii="Arial" w:hAnsi="Arial" w:cs="Arial"/>
          <w:sz w:val="17"/>
          <w:szCs w:val="17"/>
        </w:rPr>
        <w:t xml:space="preserve"> in seguito all'esaurimento degli spazi ivi contenuti per la certificazione dell'esercizio del diritto di voto.”</w:t>
      </w:r>
    </w:p>
    <w:tbl>
      <w:tblPr>
        <w:tblW w:w="9639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56FAF" w:rsidRPr="00756FAF" w14:paraId="73B532AA" w14:textId="77777777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C9D8F" w14:textId="476F2F48" w:rsidR="000C542C" w:rsidRPr="00471CB2" w:rsidRDefault="000C542C" w:rsidP="003A0DE1">
            <w:pPr>
              <w:widowControl w:val="0"/>
              <w:autoSpaceDE w:val="0"/>
              <w:autoSpaceDN w:val="0"/>
              <w:adjustRightInd w:val="0"/>
              <w:spacing w:before="240"/>
              <w:ind w:left="59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59B0C" w14:textId="77777777" w:rsidR="000C542C" w:rsidRPr="003A0DE1" w:rsidRDefault="000C542C" w:rsidP="003A0DE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sectPr w:rsidR="000C542C" w:rsidRPr="003A0DE1" w:rsidSect="003A0DE1">
      <w:pgSz w:w="11907" w:h="16840" w:code="9"/>
      <w:pgMar w:top="964" w:right="1134" w:bottom="964" w:left="1134" w:header="72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3DEE9" w14:textId="77777777" w:rsidR="00965F90" w:rsidRDefault="00965F90">
      <w:r>
        <w:separator/>
      </w:r>
    </w:p>
  </w:endnote>
  <w:endnote w:type="continuationSeparator" w:id="0">
    <w:p w14:paraId="087E1968" w14:textId="77777777" w:rsidR="00965F90" w:rsidRDefault="009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A0D37" w14:textId="77777777" w:rsidR="00965F90" w:rsidRDefault="00965F90">
      <w:r>
        <w:separator/>
      </w:r>
    </w:p>
  </w:footnote>
  <w:footnote w:type="continuationSeparator" w:id="0">
    <w:p w14:paraId="2A747043" w14:textId="77777777" w:rsidR="00965F90" w:rsidRDefault="0096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AF"/>
    <w:rsid w:val="0001727A"/>
    <w:rsid w:val="00022556"/>
    <w:rsid w:val="00083E42"/>
    <w:rsid w:val="000C542C"/>
    <w:rsid w:val="000D0B67"/>
    <w:rsid w:val="000F0AD7"/>
    <w:rsid w:val="000F3E5E"/>
    <w:rsid w:val="000F65FA"/>
    <w:rsid w:val="001D7468"/>
    <w:rsid w:val="00260B56"/>
    <w:rsid w:val="00270BE3"/>
    <w:rsid w:val="002802F8"/>
    <w:rsid w:val="003847AB"/>
    <w:rsid w:val="00386A24"/>
    <w:rsid w:val="003A0DE1"/>
    <w:rsid w:val="003B1405"/>
    <w:rsid w:val="003C323A"/>
    <w:rsid w:val="003E1D23"/>
    <w:rsid w:val="003F7163"/>
    <w:rsid w:val="00445271"/>
    <w:rsid w:val="00471CB2"/>
    <w:rsid w:val="005209C5"/>
    <w:rsid w:val="00520D40"/>
    <w:rsid w:val="005832F7"/>
    <w:rsid w:val="006C1433"/>
    <w:rsid w:val="006C7404"/>
    <w:rsid w:val="00713E71"/>
    <w:rsid w:val="00756FAF"/>
    <w:rsid w:val="007A5163"/>
    <w:rsid w:val="007E280D"/>
    <w:rsid w:val="00811B57"/>
    <w:rsid w:val="008B1560"/>
    <w:rsid w:val="008E7837"/>
    <w:rsid w:val="00965F90"/>
    <w:rsid w:val="009937C6"/>
    <w:rsid w:val="009967A6"/>
    <w:rsid w:val="009B1028"/>
    <w:rsid w:val="00A055B6"/>
    <w:rsid w:val="00A647EB"/>
    <w:rsid w:val="00A66908"/>
    <w:rsid w:val="00AB7506"/>
    <w:rsid w:val="00B16982"/>
    <w:rsid w:val="00B3690D"/>
    <w:rsid w:val="00B40D20"/>
    <w:rsid w:val="00BE7AD8"/>
    <w:rsid w:val="00D7030C"/>
    <w:rsid w:val="00D9237B"/>
    <w:rsid w:val="00D950F2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49643"/>
  <w15:chartTrackingRefBased/>
  <w15:docId w15:val="{BB7D2BFE-022F-4173-8B02-D7F547E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ind w:firstLine="1748"/>
      <w:jc w:val="center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widowControl w:val="0"/>
      <w:autoSpaceDE w:val="0"/>
      <w:autoSpaceDN w:val="0"/>
      <w:adjustRightInd w:val="0"/>
      <w:ind w:left="6237" w:right="261"/>
    </w:pPr>
    <w:rPr>
      <w:rFonts w:ascii="Arial" w:hAnsi="Arial" w:cs="Arial"/>
      <w:i/>
      <w:iCs/>
      <w:sz w:val="26"/>
      <w:szCs w:val="2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firstLine="426"/>
      <w:jc w:val="both"/>
    </w:pPr>
    <w:rPr>
      <w:rFonts w:ascii="Arial" w:hAnsi="Arial" w:cs="Arial"/>
      <w:sz w:val="17"/>
      <w:szCs w:val="17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1"/>
      <w:szCs w:val="21"/>
    </w:rPr>
  </w:style>
  <w:style w:type="character" w:customStyle="1" w:styleId="PidipaginaCarattere">
    <w:name w:val="Piè di pagina Carattere"/>
    <w:link w:val="Pidipagina"/>
    <w:rsid w:val="00811B5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C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CB2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471CB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471CB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Responsabile dell’Ufficio Elettorale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Responsabile dell’Ufficio Elettorale</dc:title>
  <dc:subject/>
  <dc:creator>Grafiche E.Gaspari S.r.l.</dc:creator>
  <cp:keywords/>
  <dc:description/>
  <cp:lastModifiedBy>Gabriela Bruno</cp:lastModifiedBy>
  <cp:revision>5</cp:revision>
  <cp:lastPrinted>2026-02-10T10:20:00Z</cp:lastPrinted>
  <dcterms:created xsi:type="dcterms:W3CDTF">2026-02-10T08:01:00Z</dcterms:created>
  <dcterms:modified xsi:type="dcterms:W3CDTF">2026-02-10T10:40:00Z</dcterms:modified>
</cp:coreProperties>
</file>